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DAA8"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44AF9276" wp14:editId="1E928A18">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2C814BC1"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04F8136A"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7743F417"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7043A5C4" w14:textId="77777777" w:rsidTr="00687F48">
        <w:trPr>
          <w:trHeight w:val="1406"/>
        </w:trPr>
        <w:tc>
          <w:tcPr>
            <w:tcW w:w="5103" w:type="dxa"/>
            <w:tcBorders>
              <w:top w:val="single" w:sz="2" w:space="0" w:color="808080" w:themeColor="background1" w:themeShade="80"/>
            </w:tcBorders>
            <w:vAlign w:val="center"/>
          </w:tcPr>
          <w:p w14:paraId="3C0D8321"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D6C569D"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E3B3D39" w14:textId="77777777" w:rsidR="007F679B" w:rsidRPr="00DC4B5C" w:rsidRDefault="007F679B" w:rsidP="007F679B">
      <w:pPr>
        <w:jc w:val="center"/>
        <w:rPr>
          <w:rFonts w:ascii="Arial Narrow" w:hAnsi="Arial Narrow"/>
          <w:sz w:val="20"/>
          <w:szCs w:val="20"/>
        </w:rPr>
      </w:pPr>
    </w:p>
    <w:p w14:paraId="71A898A2" w14:textId="77777777" w:rsidR="007F679B" w:rsidRPr="00DC4B5C" w:rsidRDefault="007F679B" w:rsidP="007F679B">
      <w:pPr>
        <w:jc w:val="center"/>
        <w:rPr>
          <w:rFonts w:ascii="Arial Narrow" w:hAnsi="Arial Narrow"/>
          <w:sz w:val="20"/>
          <w:szCs w:val="20"/>
        </w:rPr>
      </w:pPr>
    </w:p>
    <w:p w14:paraId="6BF47277" w14:textId="77777777" w:rsidR="007F679B" w:rsidRPr="00DC4B5C" w:rsidRDefault="007F679B" w:rsidP="007F679B">
      <w:pPr>
        <w:jc w:val="center"/>
        <w:rPr>
          <w:rFonts w:ascii="Arial Narrow" w:hAnsi="Arial Narrow"/>
          <w:sz w:val="20"/>
          <w:szCs w:val="20"/>
        </w:rPr>
      </w:pPr>
    </w:p>
    <w:p w14:paraId="1BD82390" w14:textId="6179A5BA"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FE4714">
        <w:rPr>
          <w:rFonts w:ascii="Arial Narrow" w:eastAsiaTheme="minorHAnsi" w:hAnsi="Arial Narrow"/>
          <w:sz w:val="32"/>
          <w:szCs w:val="32"/>
          <w:lang w:val="en-GB"/>
        </w:rPr>
        <w:t>Combating hatred and intolerance in Montenegro</w:t>
      </w:r>
      <w:r w:rsidR="00CD340B" w:rsidRPr="00CD340B">
        <w:rPr>
          <w:rFonts w:ascii="Arial Narrow" w:eastAsiaTheme="minorHAnsi" w:hAnsi="Arial Narrow"/>
          <w:sz w:val="32"/>
          <w:szCs w:val="32"/>
          <w:lang w:val="en-GB"/>
        </w:rPr>
        <w:t>” Project</w:t>
      </w:r>
    </w:p>
    <w:sdt>
      <w:sdtPr>
        <w:rPr>
          <w:rStyle w:val="Style3"/>
        </w:rPr>
        <w:id w:val="-999892243"/>
        <w:placeholder>
          <w:docPart w:val="E851198ECA1445C4B4535F3462ABC28F"/>
        </w:placeholder>
      </w:sdtPr>
      <w:sdtEndPr>
        <w:rPr>
          <w:rStyle w:val="DefaultParagraphFont"/>
          <w:b/>
          <w:sz w:val="24"/>
          <w:szCs w:val="22"/>
        </w:rPr>
      </w:sdtEndPr>
      <w:sdtContent>
        <w:p w14:paraId="19F54E93" w14:textId="2948E3A1" w:rsidR="00EB74F2" w:rsidRPr="00FE4714" w:rsidRDefault="00FE4714" w:rsidP="00FE4714">
          <w:pPr>
            <w:jc w:val="center"/>
            <w:rPr>
              <w:rFonts w:ascii="Arial Narrow" w:eastAsia="Calibri" w:hAnsi="Arial Narrow"/>
              <w:b/>
              <w:color w:val="000000"/>
              <w:sz w:val="20"/>
              <w:szCs w:val="20"/>
            </w:rPr>
          </w:pPr>
          <w:r>
            <w:rPr>
              <w:rStyle w:val="Style3"/>
            </w:rPr>
            <w:t xml:space="preserve">         </w:t>
          </w:r>
          <w:r w:rsidRPr="00FE4714">
            <w:rPr>
              <w:rStyle w:val="Style3"/>
              <w:rFonts w:ascii="Arial Narrow" w:hAnsi="Arial Narrow"/>
            </w:rPr>
            <w:t>Horizontal Facility – Joint EU/CoE Action</w:t>
          </w:r>
        </w:p>
      </w:sdtContent>
    </w:sdt>
    <w:p w14:paraId="72D40F3A" w14:textId="77777777" w:rsidR="001E19EA" w:rsidRPr="00FE4714" w:rsidRDefault="001E19EA">
      <w:pPr>
        <w:rPr>
          <w:rFonts w:ascii="Arial Narrow" w:eastAsia="Calibri" w:hAnsi="Arial Narrow"/>
          <w:b/>
          <w:color w:val="000000"/>
          <w:sz w:val="20"/>
          <w:szCs w:val="20"/>
        </w:rPr>
      </w:pPr>
    </w:p>
    <w:p w14:paraId="4C591C41" w14:textId="77777777" w:rsidR="00EB74F2" w:rsidRPr="00FE4714" w:rsidRDefault="00EB74F2">
      <w:pPr>
        <w:rPr>
          <w:rFonts w:ascii="Arial Narrow" w:eastAsia="Calibri" w:hAnsi="Arial Narrow"/>
          <w:b/>
          <w:color w:val="000000"/>
          <w:sz w:val="20"/>
          <w:szCs w:val="20"/>
        </w:rPr>
      </w:pPr>
    </w:p>
    <w:p w14:paraId="119DD0F1" w14:textId="77777777" w:rsidR="00EB74F2" w:rsidRPr="00FE4714" w:rsidRDefault="00EB74F2">
      <w:pPr>
        <w:rPr>
          <w:rFonts w:ascii="Arial Narrow" w:eastAsia="Calibri" w:hAnsi="Arial Narrow"/>
          <w:b/>
          <w:color w:val="000000"/>
          <w:sz w:val="20"/>
          <w:szCs w:val="20"/>
        </w:rPr>
      </w:pPr>
    </w:p>
    <w:p w14:paraId="6E657388" w14:textId="77777777" w:rsidR="00EB74F2" w:rsidRPr="00FE4714" w:rsidRDefault="00EB74F2">
      <w:pPr>
        <w:rPr>
          <w:rFonts w:ascii="Arial Narrow" w:eastAsia="Calibri" w:hAnsi="Arial Narrow"/>
          <w:b/>
          <w:color w:val="000000"/>
          <w:sz w:val="20"/>
          <w:szCs w:val="20"/>
        </w:rPr>
      </w:pPr>
    </w:p>
    <w:p w14:paraId="450E1B45" w14:textId="77777777" w:rsidR="00EB74F2" w:rsidRPr="00FE4714" w:rsidRDefault="00EB74F2">
      <w:pPr>
        <w:rPr>
          <w:rFonts w:ascii="Arial Narrow" w:eastAsia="Calibri" w:hAnsi="Arial Narrow"/>
          <w:b/>
          <w:color w:val="000000"/>
          <w:sz w:val="20"/>
          <w:szCs w:val="20"/>
        </w:rPr>
      </w:pPr>
    </w:p>
    <w:p w14:paraId="49391170" w14:textId="77777777" w:rsidR="00EB74F2" w:rsidRPr="00FE4714" w:rsidRDefault="00EB74F2">
      <w:pPr>
        <w:rPr>
          <w:rFonts w:ascii="Arial Narrow" w:eastAsia="Calibri" w:hAnsi="Arial Narrow"/>
          <w:b/>
          <w:color w:val="000000"/>
          <w:sz w:val="20"/>
          <w:szCs w:val="20"/>
        </w:rPr>
      </w:pPr>
    </w:p>
    <w:p w14:paraId="2D5EDAB1" w14:textId="77777777" w:rsidR="00EB74F2" w:rsidRPr="00FE4714" w:rsidRDefault="00EB74F2">
      <w:pPr>
        <w:rPr>
          <w:rFonts w:ascii="Arial Narrow" w:eastAsia="Calibri" w:hAnsi="Arial Narrow"/>
          <w:b/>
          <w:color w:val="000000"/>
          <w:sz w:val="20"/>
          <w:szCs w:val="20"/>
        </w:rPr>
      </w:pPr>
    </w:p>
    <w:p w14:paraId="2AF88C72" w14:textId="77777777" w:rsidR="00EB74F2" w:rsidRPr="00FE4714" w:rsidRDefault="00EB74F2">
      <w:pPr>
        <w:rPr>
          <w:rFonts w:ascii="Arial Narrow" w:eastAsia="Calibri" w:hAnsi="Arial Narrow"/>
          <w:b/>
          <w:color w:val="000000"/>
          <w:sz w:val="20"/>
          <w:szCs w:val="20"/>
        </w:rPr>
      </w:pPr>
    </w:p>
    <w:p w14:paraId="1C30CA95" w14:textId="77777777" w:rsidR="00EB74F2" w:rsidRPr="00FE4714" w:rsidRDefault="00EB74F2">
      <w:pPr>
        <w:rPr>
          <w:rFonts w:ascii="Arial Narrow" w:eastAsia="Calibri" w:hAnsi="Arial Narrow"/>
          <w:b/>
          <w:color w:val="000000"/>
          <w:sz w:val="20"/>
          <w:szCs w:val="20"/>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76C86A4C" wp14:editId="01A2CC91">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EEF1754"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755EBE50" w14:textId="77777777" w:rsidR="00EB74F2" w:rsidRPr="00DC4B5C" w:rsidRDefault="00EB74F2">
                            <w:pPr>
                              <w:rPr>
                                <w:rFonts w:ascii="Arial Narrow" w:hAnsi="Arial Narrow"/>
                              </w:rPr>
                            </w:pPr>
                          </w:p>
                          <w:p w14:paraId="4EB80A3C"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056D6D5A" w14:textId="77777777" w:rsidR="00EB74F2" w:rsidRPr="00DC4B5C" w:rsidRDefault="00EB74F2" w:rsidP="00EB74F2">
                            <w:pPr>
                              <w:ind w:left="142"/>
                              <w:rPr>
                                <w:rFonts w:ascii="Arial Narrow" w:hAnsi="Arial Narrow"/>
                              </w:rPr>
                            </w:pPr>
                          </w:p>
                          <w:p w14:paraId="5208C918"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86A4C"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3EEF1754"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755EBE50" w14:textId="77777777" w:rsidR="00EB74F2" w:rsidRPr="00DC4B5C" w:rsidRDefault="00EB74F2">
                      <w:pPr>
                        <w:rPr>
                          <w:rFonts w:ascii="Arial Narrow" w:hAnsi="Arial Narrow"/>
                        </w:rPr>
                      </w:pPr>
                    </w:p>
                    <w:p w14:paraId="4EB80A3C"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056D6D5A" w14:textId="77777777" w:rsidR="00EB74F2" w:rsidRPr="00DC4B5C" w:rsidRDefault="00EB74F2" w:rsidP="00EB74F2">
                      <w:pPr>
                        <w:ind w:left="142"/>
                        <w:rPr>
                          <w:rFonts w:ascii="Arial Narrow" w:hAnsi="Arial Narrow"/>
                        </w:rPr>
                      </w:pPr>
                    </w:p>
                    <w:p w14:paraId="5208C918"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16D86F74" w14:textId="77777777" w:rsidR="00EB74F2" w:rsidRPr="00FE4714" w:rsidRDefault="00EB74F2">
      <w:pPr>
        <w:rPr>
          <w:rFonts w:ascii="Arial Narrow" w:eastAsia="Calibri" w:hAnsi="Arial Narrow"/>
          <w:b/>
          <w:color w:val="000000"/>
          <w:sz w:val="20"/>
          <w:szCs w:val="20"/>
        </w:rPr>
      </w:pPr>
    </w:p>
    <w:p w14:paraId="083866E6" w14:textId="77777777" w:rsidR="00EB74F2" w:rsidRPr="00FE4714" w:rsidRDefault="00EB74F2">
      <w:pPr>
        <w:rPr>
          <w:rFonts w:ascii="Arial Narrow" w:eastAsia="Calibri" w:hAnsi="Arial Narrow"/>
          <w:b/>
          <w:color w:val="000000"/>
          <w:sz w:val="20"/>
          <w:szCs w:val="20"/>
        </w:rPr>
      </w:pPr>
    </w:p>
    <w:p w14:paraId="76D02A0B" w14:textId="77777777" w:rsidR="00EB74F2" w:rsidRPr="00FE4714" w:rsidRDefault="007F679B">
      <w:pPr>
        <w:rPr>
          <w:rFonts w:ascii="Arial Narrow" w:eastAsia="Calibri" w:hAnsi="Arial Narrow"/>
          <w:b/>
          <w:color w:val="FF0000"/>
          <w:sz w:val="20"/>
          <w:szCs w:val="20"/>
        </w:rPr>
      </w:pPr>
      <w:r w:rsidRPr="00FE4714">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761822C" w14:textId="77777777" w:rsidTr="001065B7">
        <w:trPr>
          <w:trHeight w:val="725"/>
        </w:trPr>
        <w:tc>
          <w:tcPr>
            <w:tcW w:w="9571" w:type="dxa"/>
            <w:gridSpan w:val="2"/>
            <w:shd w:val="clear" w:color="auto" w:fill="C6D9F1" w:themeFill="text2" w:themeFillTint="33"/>
            <w:vAlign w:val="center"/>
          </w:tcPr>
          <w:p w14:paraId="2AE9D372"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0826FC88" w14:textId="77777777" w:rsidTr="00CC5CAB">
        <w:trPr>
          <w:trHeight w:val="460"/>
        </w:trPr>
        <w:tc>
          <w:tcPr>
            <w:tcW w:w="4786" w:type="dxa"/>
            <w:shd w:val="clear" w:color="auto" w:fill="F2F2F2" w:themeFill="background1" w:themeFillShade="F2"/>
            <w:vAlign w:val="center"/>
          </w:tcPr>
          <w:p w14:paraId="22CBAFF2"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7B29A835"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07B5B34" w14:textId="77777777" w:rsidTr="00CC5CAB">
        <w:trPr>
          <w:trHeight w:val="460"/>
        </w:trPr>
        <w:tc>
          <w:tcPr>
            <w:tcW w:w="4786" w:type="dxa"/>
            <w:shd w:val="clear" w:color="auto" w:fill="F2F2F2" w:themeFill="background1" w:themeFillShade="F2"/>
            <w:vAlign w:val="center"/>
          </w:tcPr>
          <w:p w14:paraId="5AB2A9DF"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132BC042"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2E6C3B01" w14:textId="77777777" w:rsidTr="00CC5CAB">
        <w:trPr>
          <w:trHeight w:val="460"/>
        </w:trPr>
        <w:tc>
          <w:tcPr>
            <w:tcW w:w="4786" w:type="dxa"/>
            <w:shd w:val="clear" w:color="auto" w:fill="F2F2F2" w:themeFill="background1" w:themeFillShade="F2"/>
            <w:vAlign w:val="center"/>
          </w:tcPr>
          <w:p w14:paraId="67668858"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89897C"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83E5A4B" w14:textId="77777777" w:rsidTr="00CC5CAB">
        <w:trPr>
          <w:trHeight w:val="460"/>
        </w:trPr>
        <w:tc>
          <w:tcPr>
            <w:tcW w:w="4786" w:type="dxa"/>
            <w:shd w:val="clear" w:color="auto" w:fill="F2F2F2" w:themeFill="background1" w:themeFillShade="F2"/>
            <w:vAlign w:val="center"/>
          </w:tcPr>
          <w:p w14:paraId="092070D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3C962CB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242ED817" w14:textId="77777777" w:rsidTr="00CC5CAB">
        <w:trPr>
          <w:trHeight w:val="460"/>
        </w:trPr>
        <w:tc>
          <w:tcPr>
            <w:tcW w:w="4786" w:type="dxa"/>
            <w:shd w:val="clear" w:color="auto" w:fill="F2F2F2" w:themeFill="background1" w:themeFillShade="F2"/>
            <w:vAlign w:val="center"/>
          </w:tcPr>
          <w:p w14:paraId="3B1AEC14"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12DF8646"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65453AF" w14:textId="77777777" w:rsidTr="00CC5CAB">
        <w:trPr>
          <w:trHeight w:val="460"/>
        </w:trPr>
        <w:tc>
          <w:tcPr>
            <w:tcW w:w="4786" w:type="dxa"/>
            <w:shd w:val="clear" w:color="auto" w:fill="F2F2F2" w:themeFill="background1" w:themeFillShade="F2"/>
            <w:vAlign w:val="center"/>
          </w:tcPr>
          <w:p w14:paraId="3424A7B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7D4334FA"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25F168BD" w14:textId="77777777" w:rsidTr="00CC5CAB">
        <w:trPr>
          <w:trHeight w:val="460"/>
        </w:trPr>
        <w:tc>
          <w:tcPr>
            <w:tcW w:w="4786" w:type="dxa"/>
            <w:shd w:val="clear" w:color="auto" w:fill="F2F2F2" w:themeFill="background1" w:themeFillShade="F2"/>
            <w:vAlign w:val="center"/>
          </w:tcPr>
          <w:p w14:paraId="3C1B139A"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75CBC92B"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72535CCA" w14:textId="77777777" w:rsidTr="00CC5CAB">
        <w:trPr>
          <w:trHeight w:val="658"/>
        </w:trPr>
        <w:tc>
          <w:tcPr>
            <w:tcW w:w="4786" w:type="dxa"/>
            <w:shd w:val="clear" w:color="auto" w:fill="F2F2F2" w:themeFill="background1" w:themeFillShade="F2"/>
            <w:vAlign w:val="center"/>
          </w:tcPr>
          <w:p w14:paraId="394BE6B7"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2FDEBBF8"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0EDDE97F"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0A7EAC34" w14:textId="77777777" w:rsidTr="00CC5CAB">
        <w:trPr>
          <w:trHeight w:val="842"/>
        </w:trPr>
        <w:tc>
          <w:tcPr>
            <w:tcW w:w="4786" w:type="dxa"/>
            <w:shd w:val="clear" w:color="auto" w:fill="F2F2F2" w:themeFill="background1" w:themeFillShade="F2"/>
            <w:vAlign w:val="center"/>
          </w:tcPr>
          <w:p w14:paraId="031B9F4F"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55BB38CB"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21F79381" w14:textId="77777777" w:rsidTr="00CC5CAB">
        <w:trPr>
          <w:trHeight w:val="826"/>
        </w:trPr>
        <w:tc>
          <w:tcPr>
            <w:tcW w:w="4786" w:type="dxa"/>
            <w:shd w:val="clear" w:color="auto" w:fill="F2F2F2" w:themeFill="background1" w:themeFillShade="F2"/>
            <w:vAlign w:val="center"/>
          </w:tcPr>
          <w:p w14:paraId="38A0F2F3"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119526A0"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31E28B5D"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0C98E64B" w14:textId="77777777" w:rsidTr="001065B7">
        <w:trPr>
          <w:trHeight w:val="680"/>
        </w:trPr>
        <w:tc>
          <w:tcPr>
            <w:tcW w:w="9571" w:type="dxa"/>
            <w:gridSpan w:val="2"/>
            <w:shd w:val="clear" w:color="auto" w:fill="C6D9F1" w:themeFill="text2" w:themeFillTint="33"/>
            <w:vAlign w:val="center"/>
          </w:tcPr>
          <w:p w14:paraId="5B093DE8"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5F48AB8E" w14:textId="77777777" w:rsidTr="00CC5CAB">
        <w:trPr>
          <w:trHeight w:val="365"/>
        </w:trPr>
        <w:tc>
          <w:tcPr>
            <w:tcW w:w="2943" w:type="dxa"/>
            <w:shd w:val="clear" w:color="auto" w:fill="F2F2F2" w:themeFill="background1" w:themeFillShade="F2"/>
            <w:vAlign w:val="center"/>
          </w:tcPr>
          <w:p w14:paraId="60C78C2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257D9BA"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315AEA88" w14:textId="77777777" w:rsidTr="00CC5CAB">
        <w:trPr>
          <w:trHeight w:val="413"/>
        </w:trPr>
        <w:tc>
          <w:tcPr>
            <w:tcW w:w="2943" w:type="dxa"/>
            <w:shd w:val="clear" w:color="auto" w:fill="F2F2F2" w:themeFill="background1" w:themeFillShade="F2"/>
            <w:vAlign w:val="center"/>
          </w:tcPr>
          <w:p w14:paraId="01EA5183"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1545C9C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5B243904" w14:textId="77777777" w:rsidTr="00CC5CAB">
        <w:trPr>
          <w:trHeight w:val="404"/>
        </w:trPr>
        <w:tc>
          <w:tcPr>
            <w:tcW w:w="2943" w:type="dxa"/>
            <w:shd w:val="clear" w:color="auto" w:fill="F2F2F2" w:themeFill="background1" w:themeFillShade="F2"/>
            <w:vAlign w:val="center"/>
          </w:tcPr>
          <w:p w14:paraId="07E42AF7"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57510B1D"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6FD2728" w14:textId="77777777" w:rsidTr="00CC5CAB">
        <w:trPr>
          <w:trHeight w:val="425"/>
        </w:trPr>
        <w:tc>
          <w:tcPr>
            <w:tcW w:w="2943" w:type="dxa"/>
            <w:shd w:val="clear" w:color="auto" w:fill="F2F2F2" w:themeFill="background1" w:themeFillShade="F2"/>
            <w:vAlign w:val="center"/>
          </w:tcPr>
          <w:p w14:paraId="17AC345C"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4461621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18D40DB7"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2B9E6A60" w14:textId="77777777" w:rsidTr="001065B7">
        <w:trPr>
          <w:trHeight w:val="729"/>
        </w:trPr>
        <w:tc>
          <w:tcPr>
            <w:tcW w:w="9571" w:type="dxa"/>
            <w:gridSpan w:val="2"/>
            <w:shd w:val="clear" w:color="auto" w:fill="C6D9F1" w:themeFill="text2" w:themeFillTint="33"/>
            <w:vAlign w:val="center"/>
          </w:tcPr>
          <w:p w14:paraId="1A1ED357"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7CCEE91D" w14:textId="77777777" w:rsidTr="00CC5CAB">
        <w:trPr>
          <w:trHeight w:val="445"/>
        </w:trPr>
        <w:tc>
          <w:tcPr>
            <w:tcW w:w="2943" w:type="dxa"/>
            <w:shd w:val="clear" w:color="auto" w:fill="F2F2F2" w:themeFill="background1" w:themeFillShade="F2"/>
            <w:vAlign w:val="center"/>
          </w:tcPr>
          <w:p w14:paraId="7763C06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48DA612D" w14:textId="77777777" w:rsidR="00B56C97" w:rsidRPr="00DC4B5C" w:rsidRDefault="00B56C97" w:rsidP="00C669CF">
            <w:pPr>
              <w:rPr>
                <w:rFonts w:ascii="Arial Narrow" w:hAnsi="Arial Narrow"/>
                <w:sz w:val="20"/>
                <w:szCs w:val="20"/>
              </w:rPr>
            </w:pPr>
          </w:p>
        </w:tc>
      </w:tr>
      <w:tr w:rsidR="00B56C97" w:rsidRPr="00DC4B5C" w14:paraId="40A03B79" w14:textId="77777777" w:rsidTr="00CC5CAB">
        <w:trPr>
          <w:trHeight w:val="445"/>
        </w:trPr>
        <w:tc>
          <w:tcPr>
            <w:tcW w:w="2943" w:type="dxa"/>
            <w:shd w:val="clear" w:color="auto" w:fill="F2F2F2" w:themeFill="background1" w:themeFillShade="F2"/>
            <w:vAlign w:val="center"/>
          </w:tcPr>
          <w:p w14:paraId="28D201B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1B98667B" w14:textId="77777777" w:rsidR="00B56C97" w:rsidRPr="00DC4B5C" w:rsidRDefault="00B56C97" w:rsidP="00C669CF">
            <w:pPr>
              <w:rPr>
                <w:rFonts w:ascii="Arial Narrow" w:hAnsi="Arial Narrow"/>
                <w:sz w:val="20"/>
                <w:szCs w:val="20"/>
              </w:rPr>
            </w:pPr>
          </w:p>
        </w:tc>
      </w:tr>
      <w:tr w:rsidR="00B56C97" w:rsidRPr="00DC4B5C" w14:paraId="4EBC8305" w14:textId="77777777" w:rsidTr="00CC5CAB">
        <w:trPr>
          <w:trHeight w:val="445"/>
        </w:trPr>
        <w:tc>
          <w:tcPr>
            <w:tcW w:w="2943" w:type="dxa"/>
            <w:shd w:val="clear" w:color="auto" w:fill="F2F2F2" w:themeFill="background1" w:themeFillShade="F2"/>
            <w:vAlign w:val="center"/>
          </w:tcPr>
          <w:p w14:paraId="5E16730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1E48178F" w14:textId="77777777" w:rsidR="00B56C97" w:rsidRPr="00DC4B5C" w:rsidRDefault="00B56C97" w:rsidP="00C669CF">
            <w:pPr>
              <w:rPr>
                <w:rFonts w:ascii="Arial Narrow" w:hAnsi="Arial Narrow"/>
                <w:sz w:val="20"/>
                <w:szCs w:val="20"/>
              </w:rPr>
            </w:pPr>
          </w:p>
        </w:tc>
      </w:tr>
      <w:tr w:rsidR="00B56C97" w:rsidRPr="00DC4B5C" w14:paraId="01AFC729" w14:textId="77777777" w:rsidTr="00CC5CAB">
        <w:trPr>
          <w:trHeight w:val="445"/>
        </w:trPr>
        <w:tc>
          <w:tcPr>
            <w:tcW w:w="2943" w:type="dxa"/>
            <w:shd w:val="clear" w:color="auto" w:fill="F2F2F2" w:themeFill="background1" w:themeFillShade="F2"/>
            <w:vAlign w:val="center"/>
          </w:tcPr>
          <w:p w14:paraId="30FB27E4"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2E361DD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D236392" w14:textId="77777777" w:rsidR="00B56C97" w:rsidRPr="00DC4B5C" w:rsidRDefault="00B56C97" w:rsidP="00C669CF">
            <w:pPr>
              <w:rPr>
                <w:rFonts w:ascii="Arial Narrow" w:hAnsi="Arial Narrow"/>
                <w:sz w:val="20"/>
                <w:szCs w:val="20"/>
              </w:rPr>
            </w:pPr>
          </w:p>
        </w:tc>
      </w:tr>
      <w:tr w:rsidR="00B56C97" w:rsidRPr="00DC4B5C" w14:paraId="5723C3AF" w14:textId="77777777" w:rsidTr="00CC5CAB">
        <w:trPr>
          <w:trHeight w:val="445"/>
        </w:trPr>
        <w:tc>
          <w:tcPr>
            <w:tcW w:w="2943" w:type="dxa"/>
            <w:shd w:val="clear" w:color="auto" w:fill="F2F2F2" w:themeFill="background1" w:themeFillShade="F2"/>
            <w:vAlign w:val="center"/>
          </w:tcPr>
          <w:p w14:paraId="4F7831C2"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5119AC5B" w14:textId="77777777" w:rsidR="00CC5CAB" w:rsidRDefault="00CC5CAB" w:rsidP="00C669CF">
            <w:pPr>
              <w:rPr>
                <w:rFonts w:ascii="Arial Narrow" w:hAnsi="Arial Narrow"/>
                <w:sz w:val="20"/>
                <w:szCs w:val="20"/>
              </w:rPr>
            </w:pPr>
          </w:p>
          <w:p w14:paraId="60F5F779" w14:textId="77777777" w:rsidR="00BA1A95" w:rsidRPr="00DC4B5C" w:rsidRDefault="00BA1A95" w:rsidP="00C669CF">
            <w:pPr>
              <w:rPr>
                <w:rFonts w:ascii="Arial Narrow" w:hAnsi="Arial Narrow"/>
                <w:sz w:val="20"/>
                <w:szCs w:val="20"/>
              </w:rPr>
            </w:pPr>
          </w:p>
        </w:tc>
      </w:tr>
    </w:tbl>
    <w:p w14:paraId="1216EB8A" w14:textId="77777777" w:rsidR="001065B7" w:rsidRPr="00DC4B5C" w:rsidRDefault="001065B7" w:rsidP="007F679B">
      <w:pPr>
        <w:rPr>
          <w:rFonts w:ascii="Arial Narrow" w:hAnsi="Arial Narrow"/>
          <w:sz w:val="20"/>
          <w:szCs w:val="20"/>
        </w:rPr>
      </w:pPr>
    </w:p>
    <w:p w14:paraId="1456D43E"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2191075"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7306F3C5"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769952B5"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05D50EBC"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CC2BCE2" w14:textId="5CC62DB3"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CF3620" w:rsidRPr="00CF3620">
              <w:rPr>
                <w:rFonts w:ascii="Arial Narrow" w:hAnsi="Arial Narrow"/>
                <w:sz w:val="20"/>
                <w:szCs w:val="20"/>
              </w:rPr>
              <w:t>5</w:t>
            </w:r>
            <w:r w:rsidR="00563936" w:rsidRPr="00CF3620">
              <w:rPr>
                <w:rFonts w:ascii="Arial Narrow" w:hAnsi="Arial Narrow"/>
                <w:sz w:val="20"/>
                <w:szCs w:val="20"/>
              </w:rPr>
              <w:t xml:space="preserve"> (</w:t>
            </w:r>
            <w:r w:rsidR="00CF3620" w:rsidRPr="00CF3620">
              <w:rPr>
                <w:rFonts w:ascii="Arial Narrow" w:hAnsi="Arial Narrow"/>
                <w:sz w:val="20"/>
                <w:szCs w:val="20"/>
              </w:rPr>
              <w:t>five</w:t>
            </w:r>
            <w:r w:rsidR="00D71C19" w:rsidRPr="00CF3620">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5B6B0239"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59A2F3AC" w14:textId="77777777" w:rsidR="00CC5CAB" w:rsidRPr="00DC4B5C" w:rsidRDefault="00CC5CAB" w:rsidP="00AC6CB0">
            <w:pPr>
              <w:spacing w:before="60"/>
              <w:rPr>
                <w:rFonts w:ascii="Arial Narrow" w:hAnsi="Arial Narrow"/>
                <w:sz w:val="20"/>
                <w:szCs w:val="20"/>
              </w:rPr>
            </w:pPr>
          </w:p>
        </w:tc>
      </w:tr>
      <w:tr w:rsidR="00AC6CB0" w:rsidRPr="00DC4B5C" w14:paraId="6437F2CA"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33411E66" w14:textId="4C142DF1"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CF3620" w:rsidRPr="00CF3620">
              <w:rPr>
                <w:rFonts w:ascii="Arial Narrow" w:hAnsi="Arial Narrow"/>
                <w:sz w:val="20"/>
                <w:szCs w:val="20"/>
              </w:rPr>
              <w:t>5</w:t>
            </w:r>
            <w:r w:rsidR="009A77A0" w:rsidRPr="00CF3620">
              <w:rPr>
                <w:rFonts w:ascii="Arial Narrow" w:hAnsi="Arial Narrow"/>
                <w:sz w:val="20"/>
                <w:szCs w:val="20"/>
              </w:rPr>
              <w:t xml:space="preserve"> (</w:t>
            </w:r>
            <w:r w:rsidR="00CF3620" w:rsidRPr="00CF3620">
              <w:rPr>
                <w:rFonts w:ascii="Arial Narrow" w:hAnsi="Arial Narrow"/>
                <w:sz w:val="20"/>
                <w:szCs w:val="20"/>
              </w:rPr>
              <w:t>five</w:t>
            </w:r>
            <w:r w:rsidR="009A77A0" w:rsidRPr="00CF3620">
              <w:rPr>
                <w:rFonts w:ascii="Arial Narrow" w:hAnsi="Arial Narrow"/>
                <w:sz w:val="20"/>
                <w:szCs w:val="20"/>
              </w:rPr>
              <w:t>)</w:t>
            </w:r>
            <w:r w:rsidR="00CC5CAB" w:rsidRPr="00DC4B5C">
              <w:rPr>
                <w:rFonts w:ascii="Arial Narrow" w:hAnsi="Arial Narrow"/>
                <w:sz w:val="20"/>
                <w:szCs w:val="20"/>
              </w:rPr>
              <w:t xml:space="preserve"> years (if any) ▼</w:t>
            </w:r>
          </w:p>
        </w:tc>
      </w:tr>
      <w:tr w:rsidR="00AC6CB0" w:rsidRPr="00DC4B5C" w14:paraId="5606E441"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16A1103" w14:textId="77777777" w:rsidR="00AC6CB0" w:rsidRPr="00DC4B5C" w:rsidRDefault="00AC6CB0" w:rsidP="00AC6CB0">
            <w:pPr>
              <w:spacing w:before="60"/>
              <w:rPr>
                <w:rStyle w:val="Style1"/>
                <w:rFonts w:ascii="Arial Narrow" w:hAnsi="Arial Narrow"/>
                <w:sz w:val="20"/>
                <w:szCs w:val="20"/>
              </w:rPr>
            </w:pPr>
          </w:p>
          <w:p w14:paraId="6D1B93ED" w14:textId="77777777" w:rsidR="00CC5CAB" w:rsidRPr="00DC4B5C" w:rsidRDefault="00CC5CAB" w:rsidP="00AC6CB0">
            <w:pPr>
              <w:spacing w:before="60"/>
              <w:rPr>
                <w:rFonts w:ascii="Arial Narrow" w:hAnsi="Arial Narrow"/>
                <w:sz w:val="20"/>
                <w:szCs w:val="20"/>
              </w:rPr>
            </w:pPr>
          </w:p>
        </w:tc>
      </w:tr>
    </w:tbl>
    <w:p w14:paraId="616F86E0" w14:textId="77777777" w:rsidR="007F679B" w:rsidRPr="00DC4B5C" w:rsidRDefault="007F679B" w:rsidP="007F679B">
      <w:pPr>
        <w:rPr>
          <w:rFonts w:ascii="Arial Narrow" w:hAnsi="Arial Narrow"/>
          <w:sz w:val="20"/>
          <w:szCs w:val="20"/>
        </w:rPr>
      </w:pPr>
    </w:p>
    <w:p w14:paraId="0E96237C" w14:textId="77777777" w:rsidR="007F679B" w:rsidRPr="00DC4B5C" w:rsidRDefault="007F679B" w:rsidP="007F679B">
      <w:pPr>
        <w:rPr>
          <w:rFonts w:ascii="Arial Narrow" w:hAnsi="Arial Narrow"/>
          <w:sz w:val="20"/>
          <w:szCs w:val="20"/>
        </w:rPr>
      </w:pPr>
    </w:p>
    <w:p w14:paraId="30DBF2F0"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02FA9D75"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01039F15"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5A5F28F5"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774727"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71F18A9A" w14:textId="77777777" w:rsidR="002E319F" w:rsidRPr="00DC4B5C" w:rsidRDefault="002E319F" w:rsidP="007F1BE1">
            <w:pPr>
              <w:rPr>
                <w:rFonts w:ascii="Arial Narrow" w:hAnsi="Arial Narrow"/>
                <w:sz w:val="20"/>
                <w:szCs w:val="20"/>
              </w:rPr>
            </w:pPr>
          </w:p>
        </w:tc>
      </w:tr>
      <w:tr w:rsidR="002C2942" w:rsidRPr="00DC4B5C" w14:paraId="698431D2"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FB33851" w14:textId="77777777" w:rsidR="00CC5CAB" w:rsidRPr="00DC4B5C" w:rsidRDefault="00CC5CAB" w:rsidP="00C669CF">
            <w:pPr>
              <w:spacing w:before="60"/>
              <w:rPr>
                <w:rFonts w:ascii="Arial Narrow" w:hAnsi="Arial Narrow"/>
                <w:sz w:val="20"/>
                <w:szCs w:val="20"/>
              </w:rPr>
            </w:pPr>
          </w:p>
        </w:tc>
      </w:tr>
    </w:tbl>
    <w:p w14:paraId="0F78408D" w14:textId="77777777" w:rsidR="002E319F" w:rsidRDefault="002E319F" w:rsidP="007F679B">
      <w:pPr>
        <w:rPr>
          <w:rFonts w:ascii="Arial Narrow" w:hAnsi="Arial Narrow"/>
          <w:sz w:val="20"/>
          <w:szCs w:val="20"/>
        </w:rPr>
      </w:pPr>
    </w:p>
    <w:p w14:paraId="13510CFC"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EFE59AD"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276BD606"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120392E8"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2EC33636"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21A727AA"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E27873A" w14:textId="77777777" w:rsidR="007F1BE1" w:rsidRDefault="007F1BE1" w:rsidP="00BC034F">
            <w:pPr>
              <w:spacing w:before="60"/>
              <w:rPr>
                <w:rFonts w:ascii="Arial Narrow" w:hAnsi="Arial Narrow"/>
                <w:sz w:val="20"/>
                <w:szCs w:val="20"/>
              </w:rPr>
            </w:pPr>
          </w:p>
          <w:p w14:paraId="3D7B97B5" w14:textId="77777777" w:rsidR="007F1BE1" w:rsidRDefault="007F1BE1" w:rsidP="00BC034F">
            <w:pPr>
              <w:spacing w:before="60"/>
              <w:rPr>
                <w:rFonts w:ascii="Arial Narrow" w:hAnsi="Arial Narrow"/>
                <w:sz w:val="20"/>
                <w:szCs w:val="20"/>
              </w:rPr>
            </w:pPr>
          </w:p>
          <w:p w14:paraId="4977DA36" w14:textId="77777777" w:rsidR="007F1BE1" w:rsidRDefault="007F1BE1" w:rsidP="00BC034F">
            <w:pPr>
              <w:spacing w:before="60"/>
              <w:rPr>
                <w:rFonts w:ascii="Arial Narrow" w:hAnsi="Arial Narrow"/>
                <w:sz w:val="20"/>
                <w:szCs w:val="20"/>
              </w:rPr>
            </w:pPr>
          </w:p>
          <w:p w14:paraId="15FB3332" w14:textId="77777777" w:rsidR="007F1BE1" w:rsidRDefault="007F1BE1" w:rsidP="00BC034F">
            <w:pPr>
              <w:spacing w:before="60"/>
              <w:rPr>
                <w:rFonts w:ascii="Arial Narrow" w:hAnsi="Arial Narrow"/>
                <w:sz w:val="20"/>
                <w:szCs w:val="20"/>
              </w:rPr>
            </w:pPr>
          </w:p>
          <w:p w14:paraId="60E7B604" w14:textId="77777777" w:rsidR="007F1BE1" w:rsidRDefault="007F1BE1" w:rsidP="00BC034F">
            <w:pPr>
              <w:spacing w:before="60"/>
              <w:rPr>
                <w:rFonts w:ascii="Arial Narrow" w:hAnsi="Arial Narrow"/>
                <w:sz w:val="20"/>
                <w:szCs w:val="20"/>
              </w:rPr>
            </w:pPr>
          </w:p>
          <w:p w14:paraId="343EA1C7" w14:textId="77777777" w:rsidR="007F1BE1" w:rsidRDefault="007F1BE1" w:rsidP="00BC034F">
            <w:pPr>
              <w:spacing w:before="60"/>
              <w:rPr>
                <w:rFonts w:ascii="Arial Narrow" w:hAnsi="Arial Narrow"/>
                <w:sz w:val="20"/>
                <w:szCs w:val="20"/>
              </w:rPr>
            </w:pPr>
          </w:p>
          <w:p w14:paraId="61D11F77" w14:textId="77777777" w:rsidR="007F1BE1" w:rsidRDefault="007F1BE1" w:rsidP="00BC034F">
            <w:pPr>
              <w:spacing w:before="60"/>
              <w:rPr>
                <w:rFonts w:ascii="Arial Narrow" w:hAnsi="Arial Narrow"/>
                <w:sz w:val="20"/>
                <w:szCs w:val="20"/>
              </w:rPr>
            </w:pPr>
          </w:p>
          <w:p w14:paraId="2EB0FFB5" w14:textId="77777777" w:rsidR="007F1BE1" w:rsidRDefault="007F1BE1" w:rsidP="00BC034F">
            <w:pPr>
              <w:spacing w:before="60"/>
              <w:rPr>
                <w:rFonts w:ascii="Arial Narrow" w:hAnsi="Arial Narrow"/>
                <w:sz w:val="20"/>
                <w:szCs w:val="20"/>
              </w:rPr>
            </w:pPr>
          </w:p>
          <w:p w14:paraId="574E96AC" w14:textId="77777777" w:rsidR="007F1BE1" w:rsidRDefault="007F1BE1" w:rsidP="00BC034F">
            <w:pPr>
              <w:spacing w:before="60"/>
              <w:rPr>
                <w:rFonts w:ascii="Arial Narrow" w:hAnsi="Arial Narrow"/>
                <w:sz w:val="20"/>
                <w:szCs w:val="20"/>
              </w:rPr>
            </w:pPr>
          </w:p>
          <w:p w14:paraId="7CF72F1B" w14:textId="77777777" w:rsidR="007F1BE1" w:rsidRDefault="007F1BE1" w:rsidP="00BC034F">
            <w:pPr>
              <w:spacing w:before="60"/>
              <w:rPr>
                <w:rFonts w:ascii="Arial Narrow" w:hAnsi="Arial Narrow"/>
                <w:sz w:val="20"/>
                <w:szCs w:val="20"/>
              </w:rPr>
            </w:pPr>
          </w:p>
          <w:p w14:paraId="31D70ADB" w14:textId="77777777" w:rsidR="007F1BE1" w:rsidRDefault="007F1BE1" w:rsidP="00BC034F">
            <w:pPr>
              <w:spacing w:before="60"/>
              <w:rPr>
                <w:rFonts w:ascii="Arial Narrow" w:hAnsi="Arial Narrow"/>
                <w:sz w:val="20"/>
                <w:szCs w:val="20"/>
              </w:rPr>
            </w:pPr>
          </w:p>
          <w:p w14:paraId="21C84AB4" w14:textId="77777777" w:rsidR="007F1BE1" w:rsidRDefault="007F1BE1" w:rsidP="00BC034F">
            <w:pPr>
              <w:spacing w:before="60"/>
              <w:rPr>
                <w:rFonts w:ascii="Arial Narrow" w:hAnsi="Arial Narrow"/>
                <w:sz w:val="20"/>
                <w:szCs w:val="20"/>
              </w:rPr>
            </w:pPr>
          </w:p>
          <w:p w14:paraId="1BE69863" w14:textId="77777777" w:rsidR="007F1BE1" w:rsidRDefault="007F1BE1" w:rsidP="00BC034F">
            <w:pPr>
              <w:spacing w:before="60"/>
              <w:rPr>
                <w:rFonts w:ascii="Arial Narrow" w:hAnsi="Arial Narrow"/>
                <w:sz w:val="20"/>
                <w:szCs w:val="20"/>
              </w:rPr>
            </w:pPr>
          </w:p>
          <w:p w14:paraId="7870BBE5" w14:textId="77777777" w:rsidR="007F1BE1" w:rsidRDefault="007F1BE1" w:rsidP="00BC034F">
            <w:pPr>
              <w:spacing w:before="60"/>
              <w:rPr>
                <w:rFonts w:ascii="Arial Narrow" w:hAnsi="Arial Narrow"/>
                <w:sz w:val="20"/>
                <w:szCs w:val="20"/>
              </w:rPr>
            </w:pPr>
          </w:p>
          <w:p w14:paraId="17E5274C" w14:textId="77777777" w:rsidR="007F1BE1" w:rsidRDefault="007F1BE1" w:rsidP="00BC034F">
            <w:pPr>
              <w:spacing w:before="60"/>
              <w:rPr>
                <w:rFonts w:ascii="Arial Narrow" w:hAnsi="Arial Narrow"/>
                <w:sz w:val="20"/>
                <w:szCs w:val="20"/>
              </w:rPr>
            </w:pPr>
          </w:p>
          <w:p w14:paraId="4D213FB0" w14:textId="77777777" w:rsidR="007F1BE1" w:rsidRDefault="007F1BE1" w:rsidP="00BC034F">
            <w:pPr>
              <w:spacing w:before="60"/>
              <w:rPr>
                <w:rFonts w:ascii="Arial Narrow" w:hAnsi="Arial Narrow"/>
                <w:sz w:val="20"/>
                <w:szCs w:val="20"/>
              </w:rPr>
            </w:pPr>
          </w:p>
          <w:p w14:paraId="0F951BCE" w14:textId="77777777" w:rsidR="007F1BE1" w:rsidRDefault="007F1BE1" w:rsidP="00BC034F">
            <w:pPr>
              <w:spacing w:before="60"/>
              <w:rPr>
                <w:rFonts w:ascii="Arial Narrow" w:hAnsi="Arial Narrow"/>
                <w:sz w:val="20"/>
                <w:szCs w:val="20"/>
              </w:rPr>
            </w:pPr>
          </w:p>
          <w:p w14:paraId="665871A5" w14:textId="77777777" w:rsidR="007F1BE1" w:rsidRDefault="007F1BE1" w:rsidP="00BC034F">
            <w:pPr>
              <w:spacing w:before="60"/>
              <w:rPr>
                <w:rFonts w:ascii="Arial Narrow" w:hAnsi="Arial Narrow"/>
                <w:sz w:val="20"/>
                <w:szCs w:val="20"/>
              </w:rPr>
            </w:pPr>
          </w:p>
          <w:p w14:paraId="6A0CAF8A" w14:textId="77777777" w:rsidR="007F1BE1" w:rsidRDefault="007F1BE1" w:rsidP="00BC034F">
            <w:pPr>
              <w:spacing w:before="60"/>
              <w:rPr>
                <w:rFonts w:ascii="Arial Narrow" w:hAnsi="Arial Narrow"/>
                <w:sz w:val="20"/>
                <w:szCs w:val="20"/>
              </w:rPr>
            </w:pPr>
          </w:p>
          <w:p w14:paraId="03B730DB" w14:textId="77777777" w:rsidR="007F1BE1" w:rsidRDefault="007F1BE1" w:rsidP="00BC034F">
            <w:pPr>
              <w:spacing w:before="60"/>
              <w:rPr>
                <w:rFonts w:ascii="Arial Narrow" w:hAnsi="Arial Narrow"/>
                <w:sz w:val="20"/>
                <w:szCs w:val="20"/>
              </w:rPr>
            </w:pPr>
          </w:p>
          <w:p w14:paraId="25D9EE5E" w14:textId="77777777" w:rsidR="007F1BE1" w:rsidRDefault="007F1BE1" w:rsidP="00BC034F">
            <w:pPr>
              <w:spacing w:before="60"/>
              <w:rPr>
                <w:rFonts w:ascii="Arial Narrow" w:hAnsi="Arial Narrow"/>
                <w:sz w:val="20"/>
                <w:szCs w:val="20"/>
              </w:rPr>
            </w:pPr>
          </w:p>
          <w:p w14:paraId="349A5774" w14:textId="77777777" w:rsidR="007F1BE1" w:rsidRDefault="007F1BE1" w:rsidP="00BC034F">
            <w:pPr>
              <w:spacing w:before="60"/>
              <w:rPr>
                <w:rFonts w:ascii="Arial Narrow" w:hAnsi="Arial Narrow"/>
                <w:sz w:val="20"/>
                <w:szCs w:val="20"/>
              </w:rPr>
            </w:pPr>
          </w:p>
          <w:p w14:paraId="2019C5AC" w14:textId="77777777" w:rsidR="007F1BE1" w:rsidRDefault="007F1BE1" w:rsidP="00BC034F">
            <w:pPr>
              <w:spacing w:before="60"/>
              <w:rPr>
                <w:rFonts w:ascii="Arial Narrow" w:hAnsi="Arial Narrow"/>
                <w:sz w:val="20"/>
                <w:szCs w:val="20"/>
              </w:rPr>
            </w:pPr>
          </w:p>
          <w:p w14:paraId="17C12ABC" w14:textId="77777777" w:rsidR="007F1BE1" w:rsidRDefault="007F1BE1" w:rsidP="00BC034F">
            <w:pPr>
              <w:spacing w:before="60"/>
              <w:rPr>
                <w:rFonts w:ascii="Arial Narrow" w:hAnsi="Arial Narrow"/>
                <w:sz w:val="20"/>
                <w:szCs w:val="20"/>
              </w:rPr>
            </w:pPr>
          </w:p>
          <w:p w14:paraId="68911A34" w14:textId="77777777" w:rsidR="007F1BE1" w:rsidRPr="00DC4B5C" w:rsidRDefault="007F1BE1" w:rsidP="00BC034F">
            <w:pPr>
              <w:spacing w:before="60"/>
              <w:rPr>
                <w:rFonts w:ascii="Arial Narrow" w:hAnsi="Arial Narrow"/>
                <w:sz w:val="20"/>
                <w:szCs w:val="20"/>
              </w:rPr>
            </w:pPr>
          </w:p>
        </w:tc>
      </w:tr>
    </w:tbl>
    <w:p w14:paraId="24A97861" w14:textId="77777777" w:rsidR="00551187" w:rsidRDefault="00551187">
      <w:pPr>
        <w:rPr>
          <w:rFonts w:ascii="Arial Narrow" w:hAnsi="Arial Narrow"/>
          <w:sz w:val="20"/>
          <w:szCs w:val="20"/>
        </w:rPr>
      </w:pPr>
    </w:p>
    <w:p w14:paraId="147BEFFE" w14:textId="77777777" w:rsidR="007F1BE1" w:rsidRDefault="007F1BE1">
      <w:pPr>
        <w:rPr>
          <w:rFonts w:ascii="Arial Narrow" w:hAnsi="Arial Narrow"/>
          <w:sz w:val="20"/>
          <w:szCs w:val="20"/>
        </w:rPr>
      </w:pPr>
    </w:p>
    <w:p w14:paraId="71B29313"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121E650F"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AC13BC2"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2F45D242"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3317B349"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2A27D0CC"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4A0068B" w14:textId="77777777" w:rsidR="007F1BE1" w:rsidRPr="00DC4B5C" w:rsidRDefault="007F1BE1" w:rsidP="00B41A9A">
            <w:pPr>
              <w:spacing w:before="60"/>
              <w:rPr>
                <w:rFonts w:ascii="Arial Narrow" w:hAnsi="Arial Narrow"/>
                <w:sz w:val="20"/>
                <w:szCs w:val="20"/>
              </w:rPr>
            </w:pPr>
          </w:p>
        </w:tc>
      </w:tr>
    </w:tbl>
    <w:p w14:paraId="5481F4D4" w14:textId="77777777" w:rsidR="007F1BE1" w:rsidRDefault="007F1BE1">
      <w:pPr>
        <w:rPr>
          <w:rFonts w:ascii="Arial Narrow" w:hAnsi="Arial Narrow"/>
          <w:sz w:val="20"/>
          <w:szCs w:val="20"/>
        </w:rPr>
      </w:pPr>
    </w:p>
    <w:p w14:paraId="189A573D"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5D843C15"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4117A0D"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22F2B4BB"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3501D91B"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7254F9D8"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0C2E31" w14:textId="77777777" w:rsidR="00CC5CAB" w:rsidRPr="00DC4B5C" w:rsidRDefault="00CC5CAB" w:rsidP="00C669CF">
            <w:pPr>
              <w:spacing w:before="60"/>
              <w:rPr>
                <w:rFonts w:ascii="Arial Narrow" w:hAnsi="Arial Narrow"/>
                <w:sz w:val="20"/>
                <w:szCs w:val="20"/>
              </w:rPr>
            </w:pPr>
          </w:p>
        </w:tc>
      </w:tr>
    </w:tbl>
    <w:p w14:paraId="4101D0D3" w14:textId="77777777" w:rsidR="00E67CAA" w:rsidRDefault="00E67CAA" w:rsidP="007F679B">
      <w:pPr>
        <w:rPr>
          <w:rFonts w:ascii="Arial Narrow" w:hAnsi="Arial Narrow"/>
          <w:sz w:val="20"/>
          <w:szCs w:val="20"/>
        </w:rPr>
      </w:pPr>
    </w:p>
    <w:p w14:paraId="7DB50424" w14:textId="77777777" w:rsidR="002E319F" w:rsidRDefault="002E319F" w:rsidP="007F679B">
      <w:pPr>
        <w:rPr>
          <w:rFonts w:ascii="Arial Narrow" w:hAnsi="Arial Narrow"/>
          <w:sz w:val="20"/>
          <w:szCs w:val="20"/>
        </w:rPr>
      </w:pPr>
    </w:p>
    <w:p w14:paraId="246CE2F3" w14:textId="77777777" w:rsidR="002E319F" w:rsidRDefault="002E319F" w:rsidP="007F679B">
      <w:pPr>
        <w:rPr>
          <w:rFonts w:ascii="Arial Narrow" w:hAnsi="Arial Narrow"/>
          <w:sz w:val="20"/>
          <w:szCs w:val="20"/>
        </w:rPr>
      </w:pPr>
    </w:p>
    <w:p w14:paraId="004B4026"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35DA242A"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1E8AA4D"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7A519AC2"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0CAA3F78"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60D8279"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7AAFF36" w14:textId="77777777" w:rsidR="00CC5CAB" w:rsidRPr="00DC4B5C" w:rsidRDefault="00CC5CAB" w:rsidP="00C669CF">
            <w:pPr>
              <w:spacing w:before="60"/>
              <w:rPr>
                <w:rFonts w:ascii="Arial Narrow" w:hAnsi="Arial Narrow"/>
                <w:sz w:val="20"/>
                <w:szCs w:val="20"/>
              </w:rPr>
            </w:pPr>
          </w:p>
        </w:tc>
      </w:tr>
    </w:tbl>
    <w:p w14:paraId="2F533D37"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31505939"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276037FB"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0D9B97C7"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727BACA8"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02B11834"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51A72C1" w14:textId="77777777" w:rsidR="00CC5CAB" w:rsidRPr="00DC4B5C" w:rsidRDefault="00CC5CAB" w:rsidP="00C669CF">
            <w:pPr>
              <w:spacing w:before="60"/>
              <w:rPr>
                <w:rFonts w:ascii="Arial Narrow" w:hAnsi="Arial Narrow"/>
                <w:sz w:val="20"/>
                <w:szCs w:val="20"/>
              </w:rPr>
            </w:pPr>
          </w:p>
        </w:tc>
      </w:tr>
    </w:tbl>
    <w:p w14:paraId="5EFA3E4F"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31B69218"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4135381D"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r w:rsidR="00985E3C">
              <w:rPr>
                <w:rFonts w:ascii="Arial Narrow" w:hAnsi="Arial Narrow"/>
                <w:b/>
                <w:sz w:val="20"/>
                <w:szCs w:val="20"/>
              </w:rPr>
              <w:t xml:space="preserve"> and other sources of funding</w:t>
            </w:r>
          </w:p>
        </w:tc>
      </w:tr>
      <w:tr w:rsidR="00551187" w:rsidRPr="00DC4B5C" w14:paraId="1E44ACF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440F693A" w14:textId="77777777" w:rsidR="00551187" w:rsidRPr="00DC4B5C" w:rsidRDefault="00642431" w:rsidP="00C5461D">
            <w:pPr>
              <w:jc w:val="both"/>
              <w:rPr>
                <w:rFonts w:ascii="Arial Narrow" w:hAnsi="Arial Narrow" w:cs="Arial"/>
                <w:sz w:val="22"/>
                <w:szCs w:val="22"/>
                <w:lang w:val="en-GB"/>
              </w:rPr>
            </w:pPr>
            <w:r w:rsidRPr="00DC4B5C">
              <w:rPr>
                <w:rFonts w:ascii="Arial Narrow" w:hAnsi="Arial Narrow"/>
                <w:b/>
                <w:sz w:val="20"/>
                <w:szCs w:val="20"/>
              </w:rPr>
              <w:t>Co-funding</w:t>
            </w:r>
            <w:r>
              <w:rPr>
                <w:rFonts w:ascii="Arial Narrow" w:hAnsi="Arial Narrow"/>
                <w:b/>
                <w:sz w:val="20"/>
                <w:szCs w:val="20"/>
              </w:rPr>
              <w:t xml:space="preserve">: </w:t>
            </w:r>
            <w:r w:rsidR="00551187"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4EBE8E14"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BAD345C" w14:textId="77777777" w:rsidR="00CC5CAB" w:rsidRPr="00DC4B5C" w:rsidRDefault="00CC5CAB" w:rsidP="00C669CF">
            <w:pPr>
              <w:spacing w:before="60"/>
              <w:rPr>
                <w:rFonts w:ascii="Arial Narrow" w:hAnsi="Arial Narrow"/>
                <w:sz w:val="20"/>
                <w:szCs w:val="20"/>
              </w:rPr>
            </w:pPr>
          </w:p>
        </w:tc>
      </w:tr>
    </w:tbl>
    <w:p w14:paraId="7F5D7B3D" w14:textId="77777777" w:rsidR="00E05D1F" w:rsidRPr="00DC4B5C" w:rsidRDefault="00E05D1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985E3C" w:rsidRPr="00DC4B5C" w14:paraId="05EBBA5D" w14:textId="77777777" w:rsidTr="00985E3C">
        <w:trPr>
          <w:trHeight w:val="877"/>
        </w:trPr>
        <w:tc>
          <w:tcPr>
            <w:tcW w:w="9355" w:type="dxa"/>
            <w:tcBorders>
              <w:top w:val="nil"/>
              <w:bottom w:val="single" w:sz="2" w:space="0" w:color="808080" w:themeColor="background1" w:themeShade="80"/>
            </w:tcBorders>
            <w:shd w:val="clear" w:color="auto" w:fill="FFFFFF" w:themeFill="background1"/>
            <w:vAlign w:val="center"/>
          </w:tcPr>
          <w:p w14:paraId="404DDB88" w14:textId="77777777" w:rsidR="00985E3C" w:rsidRPr="00AB74D0" w:rsidRDefault="00AB74D0" w:rsidP="00190915">
            <w:pPr>
              <w:jc w:val="both"/>
              <w:rPr>
                <w:rFonts w:ascii="Arial Narrow" w:hAnsi="Arial Narrow"/>
                <w:sz w:val="20"/>
                <w:szCs w:val="20"/>
                <w:lang w:val="en-GB"/>
              </w:rPr>
            </w:pPr>
            <w:r w:rsidRPr="00AB74D0">
              <w:rPr>
                <w:rFonts w:ascii="Arial Narrow" w:hAnsi="Arial Narrow"/>
                <w:b/>
                <w:bCs/>
                <w:sz w:val="20"/>
                <w:szCs w:val="20"/>
                <w:lang w:val="en-GB"/>
              </w:rPr>
              <w:t xml:space="preserve">Other sources of funding: </w:t>
            </w:r>
            <w:r w:rsidRPr="00AB74D0">
              <w:rPr>
                <w:rFonts w:ascii="Arial Narrow" w:hAnsi="Arial Narrow"/>
                <w:sz w:val="20"/>
                <w:szCs w:val="20"/>
                <w:lang w:val="en-GB"/>
              </w:rPr>
              <w:t>Indicate below whether the applicant has received other funding for the same project or action. If so, please specify which part(s) of the project or action are funded by these other sources of funding. Please note that the grant awarded by the Council of Europe cannot be used to finance part of an action or project already financed in whole or in part by other means</w:t>
            </w:r>
            <w:r>
              <w:rPr>
                <w:rFonts w:ascii="Arial Narrow" w:hAnsi="Arial Narrow"/>
                <w:sz w:val="20"/>
                <w:szCs w:val="20"/>
                <w:lang w:val="en-GB"/>
              </w:rPr>
              <w:t xml:space="preserve"> </w:t>
            </w:r>
            <w:r w:rsidR="00985E3C" w:rsidRPr="00DC4B5C">
              <w:rPr>
                <w:rFonts w:ascii="Arial Narrow" w:hAnsi="Arial Narrow"/>
                <w:sz w:val="20"/>
                <w:szCs w:val="20"/>
              </w:rPr>
              <w:t>▼</w:t>
            </w:r>
          </w:p>
        </w:tc>
      </w:tr>
      <w:tr w:rsidR="00985E3C" w:rsidRPr="00DC4B5C" w14:paraId="5DF82A84" w14:textId="77777777" w:rsidTr="00985E3C">
        <w:trPr>
          <w:trHeight w:val="217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F593FFA" w14:textId="77777777" w:rsidR="00985E3C" w:rsidRPr="00DC4B5C" w:rsidRDefault="00985E3C" w:rsidP="00190915">
            <w:pPr>
              <w:spacing w:before="60"/>
              <w:rPr>
                <w:rFonts w:ascii="Arial Narrow" w:hAnsi="Arial Narrow"/>
                <w:sz w:val="20"/>
                <w:szCs w:val="20"/>
              </w:rPr>
            </w:pPr>
          </w:p>
        </w:tc>
      </w:tr>
    </w:tbl>
    <w:p w14:paraId="1483FBD9"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024F0D2B" w14:textId="77777777" w:rsidTr="008F7F95">
        <w:trPr>
          <w:trHeight w:val="834"/>
        </w:trPr>
        <w:tc>
          <w:tcPr>
            <w:tcW w:w="9571" w:type="dxa"/>
            <w:shd w:val="clear" w:color="auto" w:fill="C6D9F1" w:themeFill="text2" w:themeFillTint="33"/>
            <w:vAlign w:val="center"/>
          </w:tcPr>
          <w:p w14:paraId="26616AE8"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4C5115E4" w14:textId="77777777" w:rsidTr="002659AF">
        <w:trPr>
          <w:trHeight w:val="4833"/>
        </w:trPr>
        <w:tc>
          <w:tcPr>
            <w:tcW w:w="9571" w:type="dxa"/>
            <w:shd w:val="clear" w:color="auto" w:fill="F2F2F2" w:themeFill="background1" w:themeFillShade="F2"/>
            <w:vAlign w:val="center"/>
          </w:tcPr>
          <w:p w14:paraId="2DB8D7A8"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273601E1" w14:textId="77777777" w:rsidR="00551187" w:rsidRPr="00DC4B5C" w:rsidRDefault="00551187" w:rsidP="00551187">
            <w:pPr>
              <w:ind w:left="567" w:right="566"/>
              <w:jc w:val="both"/>
              <w:rPr>
                <w:rFonts w:ascii="Arial Narrow" w:hAnsi="Arial Narrow"/>
                <w:sz w:val="20"/>
                <w:szCs w:val="20"/>
              </w:rPr>
            </w:pPr>
          </w:p>
          <w:p w14:paraId="5DF2E7E8"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4AB7A0F2" w14:textId="77777777" w:rsidR="00551187" w:rsidRPr="00DC4B5C" w:rsidRDefault="00551187" w:rsidP="00551187">
            <w:pPr>
              <w:ind w:left="567" w:right="566"/>
              <w:jc w:val="both"/>
              <w:rPr>
                <w:rFonts w:ascii="Arial Narrow" w:hAnsi="Arial Narrow"/>
                <w:sz w:val="20"/>
                <w:szCs w:val="20"/>
              </w:rPr>
            </w:pPr>
          </w:p>
          <w:p w14:paraId="01A652D0"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4C3A271"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03BC1B0"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4F824CCF"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4C9932A"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541F96A9"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AE3BA85"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D775415" w14:textId="77777777" w:rsidR="00BC0348" w:rsidRDefault="00BC0348" w:rsidP="00DF413F">
            <w:pPr>
              <w:pStyle w:val="Default"/>
              <w:ind w:left="284" w:right="141"/>
              <w:jc w:val="both"/>
              <w:rPr>
                <w:rFonts w:ascii="Arial Narrow" w:hAnsi="Arial Narrow" w:cs="Times New Roman"/>
                <w:sz w:val="20"/>
                <w:szCs w:val="20"/>
                <w:lang w:val="en-GB"/>
              </w:rPr>
            </w:pPr>
          </w:p>
          <w:p w14:paraId="15E1ACAE" w14:textId="77777777"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DAA5D37" w14:textId="77777777" w:rsidR="00BC0348" w:rsidRPr="00BC0348" w:rsidRDefault="00BC0348" w:rsidP="00BC0348">
            <w:pPr>
              <w:pStyle w:val="Default"/>
              <w:ind w:left="284" w:right="141"/>
              <w:jc w:val="both"/>
              <w:rPr>
                <w:rFonts w:ascii="Arial Narrow" w:hAnsi="Arial Narrow"/>
                <w:sz w:val="20"/>
                <w:szCs w:val="20"/>
              </w:rPr>
            </w:pPr>
          </w:p>
          <w:p w14:paraId="5BC6BDD4" w14:textId="77777777"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726D465A" w14:textId="77777777" w:rsidR="00BC0348" w:rsidRPr="00BC0348" w:rsidRDefault="00BC0348" w:rsidP="00DF413F">
            <w:pPr>
              <w:pStyle w:val="Default"/>
              <w:ind w:left="284" w:right="141"/>
              <w:jc w:val="both"/>
              <w:rPr>
                <w:rFonts w:ascii="Arial Narrow" w:hAnsi="Arial Narrow" w:cs="Times New Roman"/>
                <w:sz w:val="20"/>
                <w:szCs w:val="20"/>
              </w:rPr>
            </w:pPr>
          </w:p>
          <w:p w14:paraId="6530F0D1" w14:textId="77777777" w:rsidR="00095216" w:rsidRPr="007A7FD5" w:rsidRDefault="00BC0348" w:rsidP="007A7FD5">
            <w:pPr>
              <w:pStyle w:val="Default"/>
              <w:ind w:left="284" w:right="141"/>
              <w:jc w:val="both"/>
              <w:rPr>
                <w:rFonts w:ascii="Arial Narrow" w:hAnsi="Arial Narrow"/>
                <w:sz w:val="20"/>
                <w:szCs w:val="20"/>
              </w:rPr>
            </w:pPr>
            <w:r>
              <w:rPr>
                <w:rFonts w:ascii="Arial Narrow" w:hAnsi="Arial Narrow"/>
                <w:sz w:val="20"/>
                <w:szCs w:val="20"/>
                <w:lang w:val="en-GB"/>
              </w:rPr>
              <w:t>g</w:t>
            </w:r>
            <w:r w:rsidR="002659AF">
              <w:rPr>
                <w:rFonts w:ascii="Arial Narrow" w:hAnsi="Arial Narrow"/>
                <w:sz w:val="20"/>
                <w:szCs w:val="20"/>
                <w:lang w:val="en-GB"/>
              </w:rPr>
              <w:t xml:space="preserve">. </w:t>
            </w:r>
            <w:r w:rsidR="00095216" w:rsidRPr="007A7FD5">
              <w:rPr>
                <w:rFonts w:ascii="Arial Narrow" w:hAnsi="Arial Narrow"/>
                <w:sz w:val="20"/>
                <w:szCs w:val="20"/>
              </w:rPr>
              <w:t xml:space="preserve">is not in a situation of an actual, potential or perceived conflict of interest; a conflict of interests arises where any person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w:t>
            </w:r>
            <w:proofErr w:type="gramStart"/>
            <w:r w:rsidR="00095216" w:rsidRPr="007A7FD5">
              <w:rPr>
                <w:rFonts w:ascii="Arial Narrow" w:hAnsi="Arial Narrow"/>
                <w:sz w:val="20"/>
                <w:szCs w:val="20"/>
              </w:rPr>
              <w:t>party;</w:t>
            </w:r>
            <w:proofErr w:type="gramEnd"/>
          </w:p>
          <w:p w14:paraId="21936129" w14:textId="77777777" w:rsidR="007A7FD5" w:rsidRDefault="007A7FD5" w:rsidP="00DA0FF1">
            <w:pPr>
              <w:pStyle w:val="Default"/>
              <w:ind w:left="284" w:right="141"/>
              <w:jc w:val="both"/>
              <w:rPr>
                <w:rFonts w:ascii="Arial Narrow" w:hAnsi="Arial Narrow" w:cs="Times New Roman"/>
                <w:sz w:val="20"/>
                <w:szCs w:val="20"/>
                <w:lang w:val="en-GB"/>
              </w:rPr>
            </w:pPr>
          </w:p>
          <w:p w14:paraId="2E033691" w14:textId="77777777" w:rsidR="00194FCE" w:rsidRPr="00DC4B5C" w:rsidRDefault="00BC0348" w:rsidP="00DA0FF1">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w:t>
            </w:r>
            <w:r w:rsidR="00DA0FF1" w:rsidRPr="00DA0FF1">
              <w:rPr>
                <w:rFonts w:ascii="Arial Narrow" w:hAnsi="Arial Narrow" w:cs="Times New Roman"/>
                <w:sz w:val="20"/>
                <w:szCs w:val="20"/>
                <w:lang w:val="en-GB"/>
              </w:rPr>
              <w:t>the United Nations Security Council or the European Union.</w:t>
            </w:r>
          </w:p>
        </w:tc>
      </w:tr>
    </w:tbl>
    <w:p w14:paraId="5DC1B507" w14:textId="77777777"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2A26AAB9"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B4AA847"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76C692B0"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287049A9"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1664A618"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AF64FEA" w14:textId="77777777" w:rsidR="00243B52" w:rsidRPr="00DC4B5C" w:rsidRDefault="00243B52" w:rsidP="005340F9">
            <w:pPr>
              <w:spacing w:before="60"/>
              <w:rPr>
                <w:rFonts w:ascii="Arial Narrow" w:hAnsi="Arial Narrow"/>
                <w:sz w:val="20"/>
                <w:szCs w:val="20"/>
              </w:rPr>
            </w:pPr>
          </w:p>
        </w:tc>
      </w:tr>
    </w:tbl>
    <w:p w14:paraId="2E449148" w14:textId="77777777" w:rsidR="00243B52" w:rsidRDefault="00243B52" w:rsidP="00D10753">
      <w:pPr>
        <w:rPr>
          <w:rFonts w:ascii="Arial Narrow" w:eastAsia="Calibri" w:hAnsi="Arial Narrow"/>
          <w:b/>
          <w:bCs/>
          <w:sz w:val="20"/>
          <w:szCs w:val="20"/>
        </w:rPr>
      </w:pPr>
    </w:p>
    <w:p w14:paraId="1786313A" w14:textId="77777777"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3CB80673"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121B4F25"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07DFBF9C" w14:textId="77777777" w:rsidTr="00DF413F">
        <w:trPr>
          <w:trHeight w:val="599"/>
        </w:trPr>
        <w:tc>
          <w:tcPr>
            <w:tcW w:w="9606" w:type="dxa"/>
            <w:gridSpan w:val="2"/>
            <w:tcBorders>
              <w:top w:val="nil"/>
              <w:bottom w:val="nil"/>
            </w:tcBorders>
            <w:shd w:val="clear" w:color="auto" w:fill="FFFFFF" w:themeFill="background1"/>
            <w:vAlign w:val="center"/>
          </w:tcPr>
          <w:p w14:paraId="7ADC329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6C8E536D" w14:textId="77777777" w:rsidR="00653164" w:rsidRDefault="00653164" w:rsidP="00412D92">
            <w:pPr>
              <w:rPr>
                <w:rFonts w:ascii="Arial Narrow" w:eastAsia="Calibri" w:hAnsi="Arial Narrow"/>
                <w:bCs/>
                <w:sz w:val="20"/>
                <w:szCs w:val="20"/>
              </w:rPr>
            </w:pPr>
          </w:p>
          <w:p w14:paraId="2B2364D3" w14:textId="77777777"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11E2C730"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DC665B1"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F37FC9C" w14:textId="77777777" w:rsidR="00CC5CAB" w:rsidRPr="00DC4B5C" w:rsidRDefault="00CC5CAB" w:rsidP="00C669CF">
            <w:pPr>
              <w:rPr>
                <w:rFonts w:ascii="Arial Narrow" w:eastAsia="Calibri" w:hAnsi="Arial Narrow"/>
                <w:b/>
                <w:bCs/>
                <w:sz w:val="20"/>
                <w:szCs w:val="20"/>
              </w:rPr>
            </w:pPr>
          </w:p>
        </w:tc>
      </w:tr>
      <w:tr w:rsidR="00D10753" w:rsidRPr="00DC4B5C" w14:paraId="3A5945FC"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4004019"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8A7D9BE" w14:textId="77777777" w:rsidR="00CC5CAB" w:rsidRPr="00DC4B5C" w:rsidRDefault="00CC5CAB" w:rsidP="00C669CF">
            <w:pPr>
              <w:rPr>
                <w:rFonts w:ascii="Arial Narrow" w:eastAsia="Calibri" w:hAnsi="Arial Narrow"/>
                <w:b/>
                <w:bCs/>
                <w:sz w:val="20"/>
                <w:szCs w:val="20"/>
              </w:rPr>
            </w:pPr>
          </w:p>
        </w:tc>
      </w:tr>
      <w:tr w:rsidR="008F7F95" w:rsidRPr="00DC4B5C" w14:paraId="060C9C6F"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0DDEA6F9"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1B84A71"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7523AE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2CD9F776"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F738FE"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3BB81AB4" w14:textId="77777777" w:rsidTr="008F7F95">
        <w:trPr>
          <w:trHeight w:val="158"/>
        </w:trPr>
        <w:tc>
          <w:tcPr>
            <w:tcW w:w="2943" w:type="dxa"/>
            <w:tcBorders>
              <w:top w:val="nil"/>
              <w:left w:val="nil"/>
              <w:bottom w:val="nil"/>
              <w:right w:val="nil"/>
            </w:tcBorders>
            <w:shd w:val="clear" w:color="auto" w:fill="FFFFFF" w:themeFill="background1"/>
            <w:vAlign w:val="center"/>
          </w:tcPr>
          <w:p w14:paraId="58AB309F"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3A752924" w14:textId="77777777" w:rsidR="008F7F95" w:rsidRPr="00DC4B5C" w:rsidRDefault="008F7F95" w:rsidP="00D10753">
            <w:pPr>
              <w:rPr>
                <w:rFonts w:ascii="Arial Narrow" w:eastAsia="Calibri" w:hAnsi="Arial Narrow"/>
                <w:b/>
                <w:bCs/>
                <w:sz w:val="20"/>
                <w:szCs w:val="20"/>
              </w:rPr>
            </w:pPr>
          </w:p>
        </w:tc>
      </w:tr>
      <w:tr w:rsidR="006F477A" w:rsidRPr="00DC4B5C" w14:paraId="65DBFE3F"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0E52FF4"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6D5ED6" w14:textId="77777777" w:rsidR="00CC5CAB" w:rsidRPr="00DC4B5C" w:rsidRDefault="00CC5CAB" w:rsidP="00D10753">
            <w:pPr>
              <w:rPr>
                <w:rFonts w:ascii="Arial Narrow" w:eastAsia="Calibri" w:hAnsi="Arial Narrow"/>
                <w:b/>
                <w:bCs/>
                <w:sz w:val="20"/>
                <w:szCs w:val="20"/>
              </w:rPr>
            </w:pPr>
          </w:p>
        </w:tc>
      </w:tr>
      <w:tr w:rsidR="00B20F36" w:rsidRPr="00047A85" w14:paraId="681C2732" w14:textId="77777777" w:rsidTr="00467A0B">
        <w:trPr>
          <w:trHeight w:val="599"/>
        </w:trPr>
        <w:tc>
          <w:tcPr>
            <w:tcW w:w="9606" w:type="dxa"/>
            <w:gridSpan w:val="2"/>
            <w:tcBorders>
              <w:top w:val="nil"/>
              <w:bottom w:val="nil"/>
            </w:tcBorders>
            <w:shd w:val="clear" w:color="auto" w:fill="FFFFFF" w:themeFill="background1"/>
            <w:vAlign w:val="center"/>
          </w:tcPr>
          <w:p w14:paraId="43B5B42B" w14:textId="77777777" w:rsidR="00B20F36" w:rsidRDefault="00B20F36" w:rsidP="00467A0B">
            <w:pPr>
              <w:rPr>
                <w:rFonts w:ascii="Arial Narrow" w:eastAsia="Calibri" w:hAnsi="Arial Narrow"/>
                <w:bCs/>
                <w:sz w:val="20"/>
                <w:szCs w:val="20"/>
                <w:lang w:val="en-GB"/>
              </w:rPr>
            </w:pPr>
          </w:p>
          <w:p w14:paraId="2CCDA413"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401927F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B188F2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8383A16" w14:textId="77777777" w:rsidR="00B20F36" w:rsidRPr="00047A85" w:rsidRDefault="00B20F36" w:rsidP="00467A0B">
            <w:pPr>
              <w:rPr>
                <w:rFonts w:ascii="Arial Narrow" w:eastAsia="Calibri" w:hAnsi="Arial Narrow"/>
                <w:b/>
                <w:bCs/>
                <w:sz w:val="20"/>
                <w:szCs w:val="20"/>
                <w:lang w:val="en-GB"/>
              </w:rPr>
            </w:pPr>
          </w:p>
        </w:tc>
      </w:tr>
      <w:tr w:rsidR="00B20F36" w:rsidRPr="00047A85" w14:paraId="0FA64FC7"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01E5378"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74F34B" w14:textId="77777777" w:rsidR="00B20F36" w:rsidRPr="00047A85" w:rsidRDefault="00B20F36" w:rsidP="00467A0B">
            <w:pPr>
              <w:rPr>
                <w:rFonts w:ascii="Arial Narrow" w:eastAsia="Calibri" w:hAnsi="Arial Narrow"/>
                <w:b/>
                <w:bCs/>
                <w:sz w:val="20"/>
                <w:szCs w:val="20"/>
                <w:lang w:val="en-GB"/>
              </w:rPr>
            </w:pPr>
          </w:p>
        </w:tc>
      </w:tr>
      <w:tr w:rsidR="00B20F36" w:rsidRPr="00047A85" w14:paraId="3C206B74"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A4F3C5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4CCBA908"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B0F5B4C"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42C708E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AE2005"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50D826CB" w14:textId="77777777" w:rsidTr="00467A0B">
        <w:trPr>
          <w:trHeight w:val="158"/>
        </w:trPr>
        <w:tc>
          <w:tcPr>
            <w:tcW w:w="2943" w:type="dxa"/>
            <w:tcBorders>
              <w:top w:val="nil"/>
              <w:left w:val="nil"/>
              <w:bottom w:val="nil"/>
              <w:right w:val="nil"/>
            </w:tcBorders>
            <w:shd w:val="clear" w:color="auto" w:fill="FFFFFF" w:themeFill="background1"/>
            <w:vAlign w:val="center"/>
          </w:tcPr>
          <w:p w14:paraId="172E59A3"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83192C3" w14:textId="77777777" w:rsidR="00B20F36" w:rsidRPr="00047A85" w:rsidRDefault="00B20F36" w:rsidP="00467A0B">
            <w:pPr>
              <w:rPr>
                <w:rFonts w:ascii="Arial Narrow" w:eastAsia="Calibri" w:hAnsi="Arial Narrow"/>
                <w:b/>
                <w:bCs/>
                <w:sz w:val="20"/>
                <w:szCs w:val="20"/>
                <w:lang w:val="en-GB"/>
              </w:rPr>
            </w:pPr>
          </w:p>
        </w:tc>
      </w:tr>
      <w:tr w:rsidR="00B20F36" w:rsidRPr="00047A85" w14:paraId="4976065F"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F551F6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A35EBB" w14:textId="77777777" w:rsidR="00B20F36" w:rsidRPr="00047A85" w:rsidRDefault="00B20F36" w:rsidP="00467A0B">
            <w:pPr>
              <w:rPr>
                <w:rFonts w:ascii="Arial Narrow" w:eastAsia="Calibri" w:hAnsi="Arial Narrow"/>
                <w:b/>
                <w:bCs/>
                <w:sz w:val="20"/>
                <w:szCs w:val="20"/>
                <w:lang w:val="en-GB"/>
              </w:rPr>
            </w:pPr>
          </w:p>
        </w:tc>
      </w:tr>
    </w:tbl>
    <w:p w14:paraId="4FDF4D91"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LAPIL" w:date="2021-03-12T16:55:00Z" w:initials="DLAPIL">
    <w:p w14:paraId="5D8E79F7" w14:textId="77777777"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3DE9E7C7"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516D8393"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715D86C6" w14:textId="77777777"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2C085B1C" w14:textId="77777777" w:rsidR="00B20F36" w:rsidRDefault="00B20F36" w:rsidP="00B20F36">
      <w:pPr>
        <w:pStyle w:val="CommentText"/>
      </w:pPr>
      <w:r>
        <w:rPr>
          <w:rStyle w:val="CommentReference"/>
        </w:rPr>
        <w:annotationRef/>
      </w:r>
      <w:r>
        <w:t>In case of a single Grantee applicant, only fill in this box.</w:t>
      </w:r>
    </w:p>
    <w:p w14:paraId="579BFA57" w14:textId="77777777"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8E79F7" w15:done="0"/>
  <w15:commentEx w15:paraId="3DE9E7C7" w15:done="0"/>
  <w15:commentEx w15:paraId="516D8393" w15:done="0"/>
  <w15:commentEx w15:paraId="715D86C6" w15:done="0"/>
  <w15:commentEx w15:paraId="579BFA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8E79F7" w16cid:durableId="23F61B8A"/>
  <w16cid:commentId w16cid:paraId="3DE9E7C7" w16cid:durableId="23F61BD1"/>
  <w16cid:commentId w16cid:paraId="516D8393" w16cid:durableId="23F61BD9"/>
  <w16cid:commentId w16cid:paraId="715D86C6" w16cid:durableId="23F61CA2"/>
  <w16cid:commentId w16cid:paraId="579BFA57"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D832" w14:textId="77777777" w:rsidR="007E0DDF" w:rsidRDefault="007E0DDF" w:rsidP="00AC6CB0">
      <w:r>
        <w:separator/>
      </w:r>
    </w:p>
  </w:endnote>
  <w:endnote w:type="continuationSeparator" w:id="0">
    <w:p w14:paraId="00D8C955" w14:textId="77777777" w:rsidR="007E0DDF" w:rsidRDefault="007E0DDF"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3174"/>
      <w:docPartObj>
        <w:docPartGallery w:val="Page Numbers (Bottom of Page)"/>
        <w:docPartUnique/>
      </w:docPartObj>
    </w:sdtPr>
    <w:sdtEndPr>
      <w:rPr>
        <w:noProof/>
      </w:rPr>
    </w:sdtEndPr>
    <w:sdtContent>
      <w:p w14:paraId="67EEF197"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54B72853"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A0E6" w14:textId="77777777" w:rsidR="007E0DDF" w:rsidRDefault="007E0DDF" w:rsidP="00AC6CB0">
      <w:r>
        <w:separator/>
      </w:r>
    </w:p>
  </w:footnote>
  <w:footnote w:type="continuationSeparator" w:id="0">
    <w:p w14:paraId="5595C444" w14:textId="77777777" w:rsidR="007E0DDF" w:rsidRDefault="007E0DDF"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2775">
    <w:abstractNumId w:val="0"/>
  </w:num>
  <w:num w:numId="2" w16cid:durableId="1038415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DF"/>
    <w:rsid w:val="0003254D"/>
    <w:rsid w:val="0003428B"/>
    <w:rsid w:val="00050235"/>
    <w:rsid w:val="00050B15"/>
    <w:rsid w:val="00095216"/>
    <w:rsid w:val="000F7E6C"/>
    <w:rsid w:val="001065B7"/>
    <w:rsid w:val="00125BBF"/>
    <w:rsid w:val="00183E4D"/>
    <w:rsid w:val="00194FCE"/>
    <w:rsid w:val="001E19EA"/>
    <w:rsid w:val="00243B52"/>
    <w:rsid w:val="002659AF"/>
    <w:rsid w:val="002A7A00"/>
    <w:rsid w:val="002C2942"/>
    <w:rsid w:val="002E319F"/>
    <w:rsid w:val="002F4B65"/>
    <w:rsid w:val="003A08BC"/>
    <w:rsid w:val="003D515F"/>
    <w:rsid w:val="00412D92"/>
    <w:rsid w:val="00490018"/>
    <w:rsid w:val="004B0F2D"/>
    <w:rsid w:val="004F71A4"/>
    <w:rsid w:val="00515237"/>
    <w:rsid w:val="0053626B"/>
    <w:rsid w:val="00551187"/>
    <w:rsid w:val="00563936"/>
    <w:rsid w:val="00580757"/>
    <w:rsid w:val="005F1F85"/>
    <w:rsid w:val="00642431"/>
    <w:rsid w:val="00653164"/>
    <w:rsid w:val="006558F9"/>
    <w:rsid w:val="00680325"/>
    <w:rsid w:val="00687F48"/>
    <w:rsid w:val="006E53BA"/>
    <w:rsid w:val="006F477A"/>
    <w:rsid w:val="007A7FD5"/>
    <w:rsid w:val="007E0DDF"/>
    <w:rsid w:val="007F1BE1"/>
    <w:rsid w:val="007F679B"/>
    <w:rsid w:val="008053A3"/>
    <w:rsid w:val="008172FC"/>
    <w:rsid w:val="008F7F95"/>
    <w:rsid w:val="009541CE"/>
    <w:rsid w:val="00974243"/>
    <w:rsid w:val="00977EF3"/>
    <w:rsid w:val="00985E3C"/>
    <w:rsid w:val="009A77A0"/>
    <w:rsid w:val="009C200F"/>
    <w:rsid w:val="009E4618"/>
    <w:rsid w:val="00AB74D0"/>
    <w:rsid w:val="00AC6CB0"/>
    <w:rsid w:val="00B20F36"/>
    <w:rsid w:val="00B26BB2"/>
    <w:rsid w:val="00B56C97"/>
    <w:rsid w:val="00B57F86"/>
    <w:rsid w:val="00BA1A95"/>
    <w:rsid w:val="00BC0348"/>
    <w:rsid w:val="00C346BB"/>
    <w:rsid w:val="00C5461D"/>
    <w:rsid w:val="00C669CF"/>
    <w:rsid w:val="00CC5CAB"/>
    <w:rsid w:val="00CD340B"/>
    <w:rsid w:val="00CF3620"/>
    <w:rsid w:val="00D10753"/>
    <w:rsid w:val="00D6048B"/>
    <w:rsid w:val="00D71C19"/>
    <w:rsid w:val="00D72030"/>
    <w:rsid w:val="00D93430"/>
    <w:rsid w:val="00DA0FF1"/>
    <w:rsid w:val="00DB1F03"/>
    <w:rsid w:val="00DC0D0E"/>
    <w:rsid w:val="00DC4B5C"/>
    <w:rsid w:val="00DD2E22"/>
    <w:rsid w:val="00DF413F"/>
    <w:rsid w:val="00E05D1F"/>
    <w:rsid w:val="00E22667"/>
    <w:rsid w:val="00E306E0"/>
    <w:rsid w:val="00E67CAA"/>
    <w:rsid w:val="00E916DA"/>
    <w:rsid w:val="00EB0BB3"/>
    <w:rsid w:val="00EB550D"/>
    <w:rsid w:val="00EB74F2"/>
    <w:rsid w:val="00EC53F1"/>
    <w:rsid w:val="00F36527"/>
    <w:rsid w:val="00F638BE"/>
    <w:rsid w:val="00FA7021"/>
    <w:rsid w:val="00FB42F5"/>
    <w:rsid w:val="00FE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683F"/>
  <w15:docId w15:val="{10854196-0A18-4F55-8528-F89E1895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 w:type="character" w:customStyle="1" w:styleId="Style3">
    <w:name w:val="Style3"/>
    <w:basedOn w:val="DefaultParagraphFont"/>
    <w:uiPriority w:val="1"/>
    <w:qFormat/>
    <w:rsid w:val="00FE4714"/>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 w:id="592205675">
      <w:bodyDiv w:val="1"/>
      <w:marLeft w:val="0"/>
      <w:marRight w:val="0"/>
      <w:marTop w:val="0"/>
      <w:marBottom w:val="0"/>
      <w:divBdr>
        <w:top w:val="none" w:sz="0" w:space="0" w:color="auto"/>
        <w:left w:val="none" w:sz="0" w:space="0" w:color="auto"/>
        <w:bottom w:val="none" w:sz="0" w:space="0" w:color="auto"/>
        <w:right w:val="none" w:sz="0" w:space="0" w:color="auto"/>
      </w:divBdr>
    </w:div>
    <w:div w:id="17302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KOVIC\Downloads\G8.2A%20NEW%20ENG%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51198ECA1445C4B4535F3462ABC28F"/>
        <w:category>
          <w:name w:val="General"/>
          <w:gallery w:val="placeholder"/>
        </w:category>
        <w:types>
          <w:type w:val="bbPlcHdr"/>
        </w:types>
        <w:behaviors>
          <w:behavior w:val="content"/>
        </w:behaviors>
        <w:guid w:val="{86C994A0-A93D-4E8B-917F-7F8B21F6C6C9}"/>
      </w:docPartPr>
      <w:docPartBody>
        <w:p w:rsidR="008B65E2" w:rsidRDefault="008B65E2" w:rsidP="008B65E2">
          <w:pPr>
            <w:pStyle w:val="E851198ECA1445C4B4535F3462ABC28F"/>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E2"/>
    <w:rsid w:val="000F7E6C"/>
    <w:rsid w:val="008B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E2"/>
    <w:rPr>
      <w:color w:val="808080"/>
    </w:rPr>
  </w:style>
  <w:style w:type="paragraph" w:customStyle="1" w:styleId="E851198ECA1445C4B4535F3462ABC28F">
    <w:name w:val="E851198ECA1445C4B4535F3462ABC28F"/>
    <w:rsid w:val="008B6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4.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G8.2A NEW ENG Application Form</Template>
  <TotalTime>5</TotalTime>
  <Pages>9</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VUKOVIC Marina</dc:creator>
  <cp:lastModifiedBy>VUKOVIC Marina</cp:lastModifiedBy>
  <cp:revision>3</cp:revision>
  <dcterms:created xsi:type="dcterms:W3CDTF">2026-04-27T07:18:00Z</dcterms:created>
  <dcterms:modified xsi:type="dcterms:W3CDTF">2026-04-27T07:37:00Z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